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6522"/>
      </w:tblGrid>
      <w:tr w:rsidR="009E1F47" w14:paraId="75F4C077" w14:textId="77777777" w:rsidTr="009E1F47">
        <w:trPr>
          <w:trHeight w:val="412"/>
        </w:trPr>
        <w:tc>
          <w:tcPr>
            <w:tcW w:w="9322" w:type="dxa"/>
            <w:gridSpan w:val="2"/>
          </w:tcPr>
          <w:p w14:paraId="768C0DA7" w14:textId="77777777" w:rsidR="009E1F47" w:rsidRDefault="009E1F47" w:rsidP="00F613DF">
            <w:pPr>
              <w:pStyle w:val="TableParagraph"/>
              <w:spacing w:line="253" w:lineRule="exact"/>
              <w:ind w:left="1310" w:right="130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Registre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d’activitats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entorn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Dia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Europeu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Mediació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 w:rsidR="00D665A9">
              <w:rPr>
                <w:rFonts w:ascii="Arial" w:hAnsi="Arial"/>
                <w:b/>
              </w:rPr>
              <w:t>2026</w:t>
            </w:r>
          </w:p>
        </w:tc>
      </w:tr>
      <w:tr w:rsidR="009E1F47" w14:paraId="7B53FE56" w14:textId="77777777" w:rsidTr="009E1F47">
        <w:trPr>
          <w:trHeight w:val="413"/>
        </w:trPr>
        <w:tc>
          <w:tcPr>
            <w:tcW w:w="2800" w:type="dxa"/>
            <w:shd w:val="clear" w:color="auto" w:fill="D8D8D8"/>
          </w:tcPr>
          <w:p w14:paraId="49889EB9" w14:textId="77777777" w:rsidR="009E1F47" w:rsidRDefault="009E1F47" w:rsidP="00F613DF">
            <w:pPr>
              <w:pStyle w:val="TableParagraph"/>
              <w:spacing w:line="253" w:lineRule="exact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Entitat/Institució:</w:t>
            </w:r>
          </w:p>
        </w:tc>
        <w:tc>
          <w:tcPr>
            <w:tcW w:w="6522" w:type="dxa"/>
            <w:shd w:val="clear" w:color="auto" w:fill="D8D8D8"/>
          </w:tcPr>
          <w:p w14:paraId="193E050A" w14:textId="77777777" w:rsidR="009E1F47" w:rsidRDefault="009E1F47" w:rsidP="00F61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F47" w14:paraId="3EF89009" w14:textId="77777777" w:rsidTr="009E1F47">
        <w:trPr>
          <w:trHeight w:val="531"/>
        </w:trPr>
        <w:tc>
          <w:tcPr>
            <w:tcW w:w="2800" w:type="dxa"/>
          </w:tcPr>
          <w:p w14:paraId="605121CD" w14:textId="77777777" w:rsidR="009E1F47" w:rsidRDefault="009E1F47" w:rsidP="00F613DF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238A995B" w14:textId="77777777" w:rsidR="009E1F47" w:rsidRDefault="009E1F47" w:rsidP="00F613DF">
            <w:pPr>
              <w:pStyle w:val="TableParagraph"/>
              <w:ind w:left="109"/>
            </w:pPr>
            <w:r>
              <w:t>Nom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l’activitat</w:t>
            </w:r>
          </w:p>
        </w:tc>
        <w:tc>
          <w:tcPr>
            <w:tcW w:w="6522" w:type="dxa"/>
          </w:tcPr>
          <w:p w14:paraId="7469C19A" w14:textId="2211E4B3" w:rsidR="009E1F47" w:rsidRDefault="00B353F9" w:rsidP="00B74E09">
            <w:pPr>
              <w:pStyle w:val="TableParagraph"/>
              <w:spacing w:line="259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MEDIACIÓ SISTEMICA: </w:t>
            </w:r>
            <w:r w:rsidR="00C26B8A">
              <w:rPr>
                <w:rFonts w:ascii="Arial" w:hAnsi="Arial"/>
                <w:b/>
                <w:sz w:val="21"/>
              </w:rPr>
              <w:t>UNA MIRADA TRANSFORMATIVA DEL CONFLICTE</w:t>
            </w:r>
          </w:p>
          <w:p w14:paraId="1729F068" w14:textId="5ADAA222" w:rsidR="00B74E09" w:rsidRDefault="00B74E09" w:rsidP="00B74E09">
            <w:pPr>
              <w:pStyle w:val="TableParagraph"/>
              <w:spacing w:line="259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Ponent: Marta Ponce Mas</w:t>
            </w:r>
          </w:p>
        </w:tc>
      </w:tr>
      <w:tr w:rsidR="009E1F47" w14:paraId="23C86788" w14:textId="77777777" w:rsidTr="009E1F47">
        <w:trPr>
          <w:trHeight w:val="625"/>
        </w:trPr>
        <w:tc>
          <w:tcPr>
            <w:tcW w:w="2800" w:type="dxa"/>
          </w:tcPr>
          <w:p w14:paraId="60BA8355" w14:textId="77777777" w:rsidR="009E1F47" w:rsidRDefault="009E1F47" w:rsidP="00F613DF">
            <w:pPr>
              <w:pStyle w:val="TableParagraph"/>
              <w:spacing w:before="215"/>
              <w:ind w:left="109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horari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l’activitat</w:t>
            </w:r>
          </w:p>
        </w:tc>
        <w:tc>
          <w:tcPr>
            <w:tcW w:w="6522" w:type="dxa"/>
          </w:tcPr>
          <w:p w14:paraId="6E4D3A74" w14:textId="283A1262" w:rsidR="009E1F47" w:rsidRDefault="00B353F9" w:rsidP="00F613DF">
            <w:pPr>
              <w:pStyle w:val="TableParagraph"/>
              <w:spacing w:before="9"/>
              <w:ind w:left="108"/>
              <w:rPr>
                <w:sz w:val="21"/>
              </w:rPr>
            </w:pPr>
            <w:r>
              <w:rPr>
                <w:sz w:val="21"/>
              </w:rPr>
              <w:t>Dia 5 de febrer de 2026  de les 18:00 a les 20:00 hores</w:t>
            </w:r>
          </w:p>
        </w:tc>
      </w:tr>
      <w:tr w:rsidR="009E1F47" w14:paraId="748AAEA5" w14:textId="77777777" w:rsidTr="009E1F47">
        <w:trPr>
          <w:trHeight w:val="988"/>
        </w:trPr>
        <w:tc>
          <w:tcPr>
            <w:tcW w:w="2800" w:type="dxa"/>
          </w:tcPr>
          <w:p w14:paraId="5A389BC1" w14:textId="77777777" w:rsidR="009E1F47" w:rsidRDefault="009E1F47" w:rsidP="00F613DF">
            <w:pPr>
              <w:pStyle w:val="TableParagraph"/>
              <w:spacing w:line="259" w:lineRule="auto"/>
              <w:ind w:left="109" w:right="408"/>
              <w:rPr>
                <w:rFonts w:ascii="Arial" w:hAnsi="Arial"/>
                <w:b/>
              </w:rPr>
            </w:pPr>
            <w:r>
              <w:t>Adreça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t>realitzarà</w:t>
            </w:r>
            <w:r>
              <w:rPr>
                <w:spacing w:val="-58"/>
              </w:rPr>
              <w:t xml:space="preserve"> </w:t>
            </w:r>
            <w:r>
              <w:t xml:space="preserve">l’activitat </w:t>
            </w:r>
            <w:r>
              <w:rPr>
                <w:rFonts w:ascii="Arial" w:hAnsi="Arial"/>
                <w:b/>
              </w:rPr>
              <w:t>(codi postal,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població)</w:t>
            </w:r>
          </w:p>
        </w:tc>
        <w:tc>
          <w:tcPr>
            <w:tcW w:w="6522" w:type="dxa"/>
          </w:tcPr>
          <w:p w14:paraId="32699FB9" w14:textId="2C3CFB12" w:rsidR="009E1F47" w:rsidRDefault="00B353F9" w:rsidP="00F613DF">
            <w:pPr>
              <w:pStyle w:val="TableParagraph"/>
              <w:spacing w:before="190"/>
              <w:ind w:left="108"/>
              <w:rPr>
                <w:sz w:val="21"/>
              </w:rPr>
            </w:pPr>
            <w:r>
              <w:rPr>
                <w:sz w:val="21"/>
              </w:rPr>
              <w:t>Sala d’actes del Col·legi de l’Advocacia de Lleida</w:t>
            </w:r>
          </w:p>
          <w:p w14:paraId="48BC22AA" w14:textId="6E98DCA0" w:rsidR="00B353F9" w:rsidRDefault="00B353F9" w:rsidP="00F613DF">
            <w:pPr>
              <w:pStyle w:val="TableParagraph"/>
              <w:spacing w:before="190"/>
              <w:ind w:left="108"/>
              <w:rPr>
                <w:sz w:val="21"/>
              </w:rPr>
            </w:pPr>
            <w:r>
              <w:rPr>
                <w:sz w:val="21"/>
              </w:rPr>
              <w:t>Plaça Sant Joan núm 8 1er pis Lleida</w:t>
            </w:r>
          </w:p>
        </w:tc>
      </w:tr>
      <w:tr w:rsidR="009E1F47" w14:paraId="63C98A6D" w14:textId="77777777" w:rsidTr="009E1F47">
        <w:trPr>
          <w:trHeight w:val="1777"/>
        </w:trPr>
        <w:tc>
          <w:tcPr>
            <w:tcW w:w="2800" w:type="dxa"/>
          </w:tcPr>
          <w:p w14:paraId="075AD672" w14:textId="77777777" w:rsidR="009E1F47" w:rsidRDefault="009E1F47" w:rsidP="00F613DF">
            <w:pPr>
              <w:pStyle w:val="TableParagraph"/>
              <w:spacing w:line="259" w:lineRule="auto"/>
              <w:ind w:left="109" w:right="375"/>
              <w:rPr>
                <w:rFonts w:ascii="Arial" w:hAnsi="Arial"/>
                <w:b/>
              </w:rPr>
            </w:pPr>
            <w:r>
              <w:t>En el cas que calgui</w:t>
            </w:r>
            <w:r>
              <w:rPr>
                <w:spacing w:val="1"/>
              </w:rPr>
              <w:t xml:space="preserve"> </w:t>
            </w:r>
            <w:r>
              <w:t>inscripció indicar com: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telèfon/ correu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electrònic /adreça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d’internet</w:t>
            </w:r>
            <w:r>
              <w:rPr>
                <w:rFonts w:ascii="Arial" w:hAnsi="Arial"/>
                <w:b/>
                <w:spacing w:val="52"/>
              </w:rPr>
              <w:t xml:space="preserve"> </w:t>
            </w:r>
            <w:r>
              <w:rPr>
                <w:rFonts w:ascii="Arial" w:hAnsi="Arial"/>
                <w:b/>
              </w:rPr>
              <w:t>i/o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persona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contacte</w:t>
            </w:r>
          </w:p>
        </w:tc>
        <w:tc>
          <w:tcPr>
            <w:tcW w:w="6522" w:type="dxa"/>
          </w:tcPr>
          <w:p w14:paraId="42E19979" w14:textId="065D7DE7" w:rsidR="009E1F47" w:rsidRDefault="00B74E09" w:rsidP="00F613DF">
            <w:pPr>
              <w:pStyle w:val="TableParagraph"/>
              <w:spacing w:line="259" w:lineRule="auto"/>
              <w:ind w:left="108"/>
            </w:pPr>
            <w:r w:rsidRPr="00B74E09">
              <w:t>Cal inscripció previa enviant correu electronic a l’adreça:</w:t>
            </w:r>
            <w:r w:rsidR="00924FDC">
              <w:t xml:space="preserve"> </w:t>
            </w:r>
            <w:hyperlink r:id="rId9" w:history="1">
              <w:r w:rsidR="00924FDC" w:rsidRPr="00550E9D">
                <w:rPr>
                  <w:rStyle w:val="Hipervnculo"/>
                </w:rPr>
                <w:t>montseamoros@advocatslleida.cat</w:t>
              </w:r>
            </w:hyperlink>
            <w:r w:rsidR="00924FDC">
              <w:t xml:space="preserve"> </w:t>
            </w:r>
          </w:p>
        </w:tc>
      </w:tr>
      <w:tr w:rsidR="009E1F47" w14:paraId="1209CE5A" w14:textId="77777777" w:rsidTr="009E1F47">
        <w:trPr>
          <w:trHeight w:val="759"/>
        </w:trPr>
        <w:tc>
          <w:tcPr>
            <w:tcW w:w="2800" w:type="dxa"/>
          </w:tcPr>
          <w:p w14:paraId="45D05EC6" w14:textId="77777777" w:rsidR="009E1F47" w:rsidRDefault="009E1F47" w:rsidP="00F613DF">
            <w:pPr>
              <w:pStyle w:val="TableParagraph"/>
              <w:spacing w:before="1" w:line="259" w:lineRule="auto"/>
              <w:ind w:left="109" w:right="178"/>
            </w:pPr>
            <w:r>
              <w:t>Descripció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l’activitat</w:t>
            </w:r>
            <w:r>
              <w:rPr>
                <w:spacing w:val="-3"/>
              </w:rPr>
              <w:t xml:space="preserve"> </w:t>
            </w:r>
            <w:r>
              <w:t>(3</w:t>
            </w:r>
            <w:r>
              <w:rPr>
                <w:spacing w:val="-58"/>
              </w:rPr>
              <w:t xml:space="preserve"> </w:t>
            </w:r>
            <w:r>
              <w:t>línies)</w:t>
            </w:r>
          </w:p>
        </w:tc>
        <w:tc>
          <w:tcPr>
            <w:tcW w:w="6522" w:type="dxa"/>
          </w:tcPr>
          <w:p w14:paraId="79A677BF" w14:textId="77777777" w:rsidR="00C26B8A" w:rsidRPr="00C26B8A" w:rsidRDefault="00C26B8A" w:rsidP="00C26B8A">
            <w:pPr>
              <w:pStyle w:val="TableParagraph"/>
              <w:spacing w:before="180" w:line="261" w:lineRule="auto"/>
              <w:ind w:left="108" w:right="121"/>
              <w:rPr>
                <w:sz w:val="21"/>
                <w:lang w:val="es-ES"/>
              </w:rPr>
            </w:pPr>
            <w:r w:rsidRPr="00C26B8A">
              <w:rPr>
                <w:sz w:val="21"/>
                <w:lang w:val="es-ES"/>
              </w:rPr>
              <w:t>Aquest taller s’articula entorn de la mediació sistèmica com a pràctica i com a marc conceptual per a la gestió del conflicte, partint d’una visió integral que incorpora les relacions, el context i les dinàmiques pròpies dels sistemes familiars i organitzatius. S’analitzarà com aquesta mirada, orientada a la transformació del conflicte i no únicament a la resolució puntual del problema, permet identificar les causes profundes i els patrons relacionals que el sostenen.</w:t>
            </w:r>
          </w:p>
          <w:p w14:paraId="024CC7B6" w14:textId="77777777" w:rsidR="00C26B8A" w:rsidRPr="00C26B8A" w:rsidRDefault="00C26B8A" w:rsidP="00C26B8A">
            <w:pPr>
              <w:pStyle w:val="TableParagraph"/>
              <w:spacing w:before="180" w:line="261" w:lineRule="auto"/>
              <w:ind w:left="108" w:right="121"/>
              <w:rPr>
                <w:sz w:val="21"/>
                <w:lang w:val="es-ES"/>
              </w:rPr>
            </w:pPr>
            <w:r w:rsidRPr="00C26B8A">
              <w:rPr>
                <w:sz w:val="21"/>
                <w:lang w:val="es-ES"/>
              </w:rPr>
              <w:t xml:space="preserve">En el marc del taller, la ponent oferirà algunes pinzellades del seu llibre </w:t>
            </w:r>
            <w:r w:rsidRPr="00C26B8A">
              <w:rPr>
                <w:i/>
                <w:iCs/>
                <w:sz w:val="21"/>
                <w:lang w:val="es-ES"/>
              </w:rPr>
              <w:t>La mediación sistémica</w:t>
            </w:r>
            <w:r w:rsidRPr="00C26B8A">
              <w:rPr>
                <w:sz w:val="21"/>
                <w:lang w:val="es-ES"/>
              </w:rPr>
              <w:t>, obra que aporta un fonament teòric sòlid i recursos pràctics adreçats a mediadores i altres professionals que intervenen en processos transformatius de conflictes. El contingut del llibre servirà com a complement a la sessió, aportant eines aplicables per a una pràctica de la mediació més coherent, efectiva i sostenible en contextos reals.</w:t>
            </w:r>
          </w:p>
          <w:p w14:paraId="65D0B056" w14:textId="56B1AF7F" w:rsidR="009E1F47" w:rsidRDefault="009E1F47" w:rsidP="00F613DF">
            <w:pPr>
              <w:pStyle w:val="TableParagraph"/>
              <w:spacing w:before="180" w:line="261" w:lineRule="auto"/>
              <w:ind w:left="108" w:right="121"/>
              <w:rPr>
                <w:sz w:val="21"/>
              </w:rPr>
            </w:pPr>
          </w:p>
        </w:tc>
      </w:tr>
      <w:tr w:rsidR="009E1F47" w14:paraId="1C401F0B" w14:textId="77777777" w:rsidTr="009E1F47">
        <w:trPr>
          <w:trHeight w:val="957"/>
        </w:trPr>
        <w:tc>
          <w:tcPr>
            <w:tcW w:w="2800" w:type="dxa"/>
          </w:tcPr>
          <w:p w14:paraId="1D3E16E2" w14:textId="77777777" w:rsidR="009E1F47" w:rsidRDefault="009E1F47" w:rsidP="00F613DF">
            <w:pPr>
              <w:pStyle w:val="TableParagraph"/>
              <w:spacing w:line="259" w:lineRule="auto"/>
              <w:ind w:left="109" w:right="373"/>
            </w:pPr>
            <w:r>
              <w:t>Destinataris (col·lectiu</w:t>
            </w:r>
            <w:r>
              <w:rPr>
                <w:spacing w:val="1"/>
              </w:rPr>
              <w:t xml:space="preserve"> </w:t>
            </w:r>
            <w:r>
              <w:t>específic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bé</w:t>
            </w:r>
            <w:r>
              <w:rPr>
                <w:spacing w:val="-3"/>
              </w:rPr>
              <w:t xml:space="preserve"> </w:t>
            </w:r>
            <w:r>
              <w:t>públic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58"/>
              </w:rPr>
              <w:t xml:space="preserve"> </w:t>
            </w:r>
            <w:r>
              <w:t>general)</w:t>
            </w:r>
          </w:p>
        </w:tc>
        <w:tc>
          <w:tcPr>
            <w:tcW w:w="6522" w:type="dxa"/>
          </w:tcPr>
          <w:p w14:paraId="72009AD0" w14:textId="7F076650" w:rsidR="009E1F47" w:rsidRDefault="00B74E09" w:rsidP="00B74E09">
            <w:pPr>
              <w:pStyle w:val="TableParagraph"/>
              <w:spacing w:line="253" w:lineRule="exact"/>
            </w:pPr>
            <w:r>
              <w:t xml:space="preserve"> Advocats I Advocades, Persones Mediadores, Professionals de la Conciliació.</w:t>
            </w:r>
          </w:p>
        </w:tc>
      </w:tr>
      <w:tr w:rsidR="009E1F47" w14:paraId="6B4C43DF" w14:textId="77777777" w:rsidTr="009E1F47">
        <w:trPr>
          <w:trHeight w:val="526"/>
        </w:trPr>
        <w:tc>
          <w:tcPr>
            <w:tcW w:w="2800" w:type="dxa"/>
          </w:tcPr>
          <w:p w14:paraId="62F397AD" w14:textId="77777777" w:rsidR="009E1F47" w:rsidRDefault="009E1F47" w:rsidP="00F613DF">
            <w:pPr>
              <w:pStyle w:val="TableParagraph"/>
              <w:spacing w:line="253" w:lineRule="exact"/>
              <w:ind w:left="109"/>
            </w:pPr>
            <w:r>
              <w:t>Entitat/s</w:t>
            </w:r>
            <w:r>
              <w:rPr>
                <w:spacing w:val="-9"/>
              </w:rPr>
              <w:t xml:space="preserve"> </w:t>
            </w:r>
            <w:r>
              <w:t>organitzadora/es de</w:t>
            </w:r>
            <w:r>
              <w:rPr>
                <w:spacing w:val="-4"/>
              </w:rPr>
              <w:t xml:space="preserve"> </w:t>
            </w:r>
            <w:r>
              <w:t>l’activitat</w:t>
            </w:r>
          </w:p>
        </w:tc>
        <w:tc>
          <w:tcPr>
            <w:tcW w:w="6522" w:type="dxa"/>
          </w:tcPr>
          <w:p w14:paraId="360EA7E8" w14:textId="2A19B1B2" w:rsidR="009E1F47" w:rsidRDefault="00B74E09" w:rsidP="00F613DF">
            <w:pPr>
              <w:pStyle w:val="TableParagraph"/>
              <w:spacing w:line="253" w:lineRule="exact"/>
              <w:ind w:left="108"/>
            </w:pPr>
            <w:r>
              <w:t>Col·legi de l’Advocacia de Lleida i CEMICALL</w:t>
            </w:r>
          </w:p>
        </w:tc>
      </w:tr>
      <w:tr w:rsidR="009E1F47" w14:paraId="5979F303" w14:textId="77777777" w:rsidTr="009E1F47">
        <w:trPr>
          <w:trHeight w:val="526"/>
        </w:trPr>
        <w:tc>
          <w:tcPr>
            <w:tcW w:w="2800" w:type="dxa"/>
          </w:tcPr>
          <w:p w14:paraId="67D4C4FC" w14:textId="77777777" w:rsidR="009E1F47" w:rsidRDefault="009E1F47" w:rsidP="00F613DF">
            <w:pPr>
              <w:pStyle w:val="TableParagraph"/>
              <w:spacing w:line="253" w:lineRule="exact"/>
              <w:ind w:left="109"/>
            </w:pPr>
            <w:r>
              <w:lastRenderedPageBreak/>
              <w:t>Logo/s de la/s entitat/s</w:t>
            </w:r>
            <w:r>
              <w:rPr>
                <w:spacing w:val="-60"/>
              </w:rPr>
              <w:t xml:space="preserve"> </w:t>
            </w:r>
            <w:r>
              <w:t>organitzadora/s</w:t>
            </w:r>
          </w:p>
        </w:tc>
        <w:tc>
          <w:tcPr>
            <w:tcW w:w="6522" w:type="dxa"/>
          </w:tcPr>
          <w:p w14:paraId="6895E4DD" w14:textId="390EF323" w:rsidR="009E1F47" w:rsidRDefault="00B74E09" w:rsidP="00F613DF">
            <w:pPr>
              <w:pStyle w:val="TableParagraph"/>
              <w:spacing w:line="253" w:lineRule="exact"/>
              <w:ind w:left="108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926999" wp14:editId="52473DB7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0</wp:posOffset>
                  </wp:positionV>
                  <wp:extent cx="1322974" cy="839143"/>
                  <wp:effectExtent l="0" t="0" r="0" b="0"/>
                  <wp:wrapSquare wrapText="bothSides"/>
                  <wp:docPr id="529939597" name="Imagen 2" descr="Logotipo, nombre de la empres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939597" name="Imagen 2" descr="Logotipo, nombre de la empresa&#10;&#10;El contenido generado por IA puede ser incorrecto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974" cy="83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7F4AF56" wp14:editId="3D10CC25">
                  <wp:simplePos x="0" y="0"/>
                  <wp:positionH relativeFrom="column">
                    <wp:posOffset>2408555</wp:posOffset>
                  </wp:positionH>
                  <wp:positionV relativeFrom="paragraph">
                    <wp:posOffset>0</wp:posOffset>
                  </wp:positionV>
                  <wp:extent cx="1376680" cy="863600"/>
                  <wp:effectExtent l="0" t="0" r="0" b="0"/>
                  <wp:wrapSquare wrapText="bothSides"/>
                  <wp:docPr id="1134327677" name="Imagen 1" descr="Imagen que contiene 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327677" name="Imagen 1" descr="Imagen que contiene Logotipo&#10;&#10;El contenido generado por IA puede ser incorrecto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8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66C962D" w14:textId="77777777" w:rsidR="0093690E" w:rsidRDefault="0093690E" w:rsidP="009E0E1A">
      <w:pPr>
        <w:spacing w:line="276" w:lineRule="auto"/>
        <w:rPr>
          <w:rFonts w:ascii="Arial" w:hAnsi="Arial" w:cs="Arial"/>
        </w:rPr>
      </w:pPr>
    </w:p>
    <w:p w14:paraId="7ECA1F40" w14:textId="77777777" w:rsidR="00163FB9" w:rsidRDefault="00163FB9" w:rsidP="00163FB9">
      <w:pPr>
        <w:pStyle w:val="Textoindependiente"/>
        <w:spacing w:before="93" w:line="259" w:lineRule="auto"/>
        <w:ind w:right="395"/>
      </w:pPr>
      <w:r>
        <w:t>Per a qualsevol consulta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centremediacio.dj@gencat.cat</w:t>
        </w:r>
      </w:hyperlink>
      <w:r>
        <w:rPr>
          <w:color w:val="0000FF"/>
          <w:spacing w:val="1"/>
        </w:rPr>
        <w:t xml:space="preserve"> </w:t>
      </w:r>
      <w:r>
        <w:t>del Centre de Mediació de</w:t>
      </w:r>
      <w:r>
        <w:rPr>
          <w:spacing w:val="-60"/>
        </w:rPr>
        <w:t xml:space="preserve">  C</w:t>
      </w:r>
      <w:r>
        <w:t>atalunya.</w:t>
      </w:r>
    </w:p>
    <w:p w14:paraId="2B1DD176" w14:textId="77777777" w:rsidR="00163FB9" w:rsidRDefault="00163FB9" w:rsidP="00163FB9">
      <w:pPr>
        <w:pStyle w:val="Textoindependiente"/>
        <w:spacing w:before="159" w:line="259" w:lineRule="auto"/>
      </w:pPr>
      <w:r>
        <w:t>La</w:t>
      </w:r>
      <w:r>
        <w:rPr>
          <w:spacing w:val="-3"/>
        </w:rPr>
        <w:t xml:space="preserve"> </w:t>
      </w:r>
      <w:r>
        <w:t>informació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ens</w:t>
      </w:r>
      <w:r>
        <w:rPr>
          <w:spacing w:val="-4"/>
        </w:rPr>
        <w:t xml:space="preserve"> </w:t>
      </w:r>
      <w:r>
        <w:t>feu</w:t>
      </w:r>
      <w:r>
        <w:rPr>
          <w:spacing w:val="-2"/>
        </w:rPr>
        <w:t xml:space="preserve"> </w:t>
      </w:r>
      <w:r>
        <w:t>arribar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publicarà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Justícia,</w:t>
      </w:r>
      <w:r>
        <w:rPr>
          <w:spacing w:val="-3"/>
        </w:rPr>
        <w:t xml:space="preserve"> </w:t>
      </w:r>
      <w:r>
        <w:t>Drets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Memòria:</w:t>
      </w:r>
      <w:r>
        <w:rPr>
          <w:spacing w:val="-58"/>
        </w:rPr>
        <w:t xml:space="preserve"> </w:t>
      </w:r>
      <w:hyperlink r:id="rId13" w:history="1">
        <w:r w:rsidRPr="00441EDE">
          <w:rPr>
            <w:rStyle w:val="Hipervnculo"/>
            <w:u w:color="0000FF"/>
          </w:rPr>
          <w:t>https://justicia.gencat.cat/diaeuropeumediacio</w:t>
        </w:r>
      </w:hyperlink>
    </w:p>
    <w:p w14:paraId="4A19F2F1" w14:textId="77777777" w:rsidR="00163FB9" w:rsidRDefault="00163FB9" w:rsidP="009E0E1A">
      <w:pPr>
        <w:spacing w:line="276" w:lineRule="auto"/>
        <w:rPr>
          <w:rFonts w:ascii="Arial" w:hAnsi="Arial" w:cs="Arial"/>
        </w:rPr>
      </w:pPr>
    </w:p>
    <w:sectPr w:rsidR="00163FB9" w:rsidSect="0093690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268" w:right="1134" w:bottom="1701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9F27" w14:textId="77777777" w:rsidR="0042157E" w:rsidRDefault="0042157E" w:rsidP="00E023FD">
      <w:pPr>
        <w:spacing w:after="0" w:line="240" w:lineRule="auto"/>
      </w:pPr>
      <w:r>
        <w:separator/>
      </w:r>
    </w:p>
  </w:endnote>
  <w:endnote w:type="continuationSeparator" w:id="0">
    <w:p w14:paraId="1CADA7E2" w14:textId="77777777" w:rsidR="0042157E" w:rsidRDefault="0042157E" w:rsidP="00E0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699868"/>
      <w:docPartObj>
        <w:docPartGallery w:val="Page Numbers (Bottom of Page)"/>
        <w:docPartUnique/>
      </w:docPartObj>
    </w:sdtPr>
    <w:sdtContent>
      <w:sdt>
        <w:sdtPr>
          <w:id w:val="925927393"/>
          <w:docPartObj>
            <w:docPartGallery w:val="Page Numbers (Top of Page)"/>
            <w:docPartUnique/>
          </w:docPartObj>
        </w:sdtPr>
        <w:sdtContent>
          <w:p w14:paraId="41CC0CB3" w14:textId="77777777" w:rsidR="00AD4536" w:rsidRDefault="00AD4536" w:rsidP="00AD4536">
            <w:pPr>
              <w:pStyle w:val="Piedepgina"/>
              <w:jc w:val="right"/>
            </w:pP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3690E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D4536">
              <w:rPr>
                <w:rFonts w:ascii="Arial" w:hAnsi="Arial" w:cs="Arial"/>
                <w:sz w:val="20"/>
                <w:szCs w:val="20"/>
              </w:rPr>
              <w:t>/</w: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E1F47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AD453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12472"/>
      <w:docPartObj>
        <w:docPartGallery w:val="Page Numbers (Bottom of Page)"/>
        <w:docPartUnique/>
      </w:docPartObj>
    </w:sdtPr>
    <w:sdtContent>
      <w:p w14:paraId="16FD7858" w14:textId="77777777" w:rsidR="00615349" w:rsidRPr="00E30087" w:rsidRDefault="00635BC0" w:rsidP="009E0E1A">
        <w:pPr>
          <w:spacing w:before="240" w:after="0" w:line="140" w:lineRule="exact"/>
          <w:rPr>
            <w:rFonts w:ascii="Arial" w:eastAsia="Times New Roman" w:hAnsi="Arial" w:cs="Arial"/>
            <w:sz w:val="14"/>
            <w:szCs w:val="14"/>
            <w:lang w:eastAsia="ca-ES"/>
          </w:rPr>
        </w:pPr>
        <w:r>
          <w:rPr>
            <w:rFonts w:ascii="Arial" w:eastAsia="Times New Roman" w:hAnsi="Arial" w:cs="Arial"/>
            <w:sz w:val="14"/>
            <w:szCs w:val="14"/>
            <w:lang w:eastAsia="ca-ES"/>
          </w:rPr>
          <w:t>Foc, 57</w:t>
        </w:r>
      </w:p>
      <w:p w14:paraId="14FE8CAE" w14:textId="77777777" w:rsidR="00615349" w:rsidRPr="00E30087" w:rsidRDefault="00635BC0" w:rsidP="009E0E1A">
        <w:pPr>
          <w:spacing w:after="0" w:line="140" w:lineRule="exact"/>
          <w:rPr>
            <w:rFonts w:ascii="Arial" w:eastAsia="Times New Roman" w:hAnsi="Arial" w:cs="Arial"/>
            <w:sz w:val="14"/>
            <w:szCs w:val="14"/>
            <w:lang w:eastAsia="ca-ES"/>
          </w:rPr>
        </w:pPr>
        <w:r>
          <w:rPr>
            <w:rStyle w:val="lrzxr"/>
            <w:rFonts w:ascii="Arial" w:hAnsi="Arial" w:cs="Arial"/>
            <w:sz w:val="14"/>
            <w:szCs w:val="14"/>
          </w:rPr>
          <w:t>08038</w:t>
        </w:r>
        <w:r w:rsidR="00615349" w:rsidRPr="00E30087">
          <w:rPr>
            <w:rStyle w:val="lrzxr"/>
            <w:rFonts w:ascii="Arial" w:hAnsi="Arial" w:cs="Arial"/>
            <w:sz w:val="14"/>
            <w:szCs w:val="14"/>
          </w:rPr>
          <w:t xml:space="preserve"> Barcelona</w:t>
        </w:r>
      </w:p>
      <w:p w14:paraId="0467B858" w14:textId="77777777" w:rsidR="00615349" w:rsidRPr="00E30087" w:rsidRDefault="00615349" w:rsidP="009E0E1A">
        <w:pPr>
          <w:tabs>
            <w:tab w:val="left" w:pos="5100"/>
          </w:tabs>
          <w:spacing w:after="0" w:line="140" w:lineRule="exact"/>
          <w:rPr>
            <w:rFonts w:ascii="Arial" w:hAnsi="Arial" w:cs="Arial"/>
            <w:sz w:val="14"/>
            <w:szCs w:val="14"/>
          </w:rPr>
        </w:pPr>
        <w:r w:rsidRPr="00E30087">
          <w:rPr>
            <w:rFonts w:ascii="Arial" w:eastAsia="Times New Roman" w:hAnsi="Arial" w:cs="Arial"/>
            <w:sz w:val="14"/>
            <w:szCs w:val="14"/>
            <w:lang w:eastAsia="ca-ES"/>
          </w:rPr>
          <w:t xml:space="preserve">Tel. </w:t>
        </w:r>
        <w:r w:rsidRPr="00E30087">
          <w:rPr>
            <w:rFonts w:ascii="Arial" w:hAnsi="Arial" w:cs="Arial"/>
            <w:sz w:val="14"/>
            <w:szCs w:val="14"/>
          </w:rPr>
          <w:t>93 567 44 84</w:t>
        </w:r>
      </w:p>
      <w:p w14:paraId="1A17C63D" w14:textId="77777777" w:rsidR="00AD4536" w:rsidRPr="00E30087" w:rsidRDefault="009B02B5" w:rsidP="009B02B5">
        <w:pPr>
          <w:spacing w:after="0" w:line="140" w:lineRule="exact"/>
          <w:rPr>
            <w:rFonts w:ascii="Arial" w:hAnsi="Arial" w:cs="Arial"/>
            <w:sz w:val="14"/>
          </w:rPr>
        </w:pPr>
        <w:hyperlink r:id="rId1" w:history="1">
          <w:r w:rsidRPr="00C21F5E">
            <w:rPr>
              <w:rStyle w:val="Hipervnculo"/>
              <w:rFonts w:ascii="Arial" w:hAnsi="Arial" w:cs="Arial"/>
              <w:sz w:val="14"/>
              <w:szCs w:val="14"/>
            </w:rPr>
            <w:t>justicia.gencat.cat/mediacio</w:t>
          </w:r>
        </w:hyperlink>
      </w:p>
      <w:p w14:paraId="1D1CC377" w14:textId="77777777" w:rsidR="00AD4536" w:rsidRPr="00AD4536" w:rsidRDefault="00000000" w:rsidP="00CF6086">
        <w:pPr>
          <w:pStyle w:val="Piedepgina"/>
          <w:spacing w:before="40"/>
          <w:jc w:val="right"/>
          <w:rPr>
            <w:bCs/>
            <w:sz w:val="24"/>
            <w:szCs w:val="24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665A9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AD4536" w:rsidRPr="00291DA0">
              <w:rPr>
                <w:rFonts w:ascii="Arial" w:hAnsi="Arial" w:cs="Arial"/>
                <w:sz w:val="20"/>
                <w:szCs w:val="20"/>
              </w:rPr>
              <w:t>/</w:t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665A9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="00AD4536" w:rsidRPr="00291D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7C8F" w14:textId="77777777" w:rsidR="0042157E" w:rsidRDefault="0042157E" w:rsidP="00E023FD">
      <w:pPr>
        <w:spacing w:after="0" w:line="240" w:lineRule="auto"/>
      </w:pPr>
      <w:r>
        <w:separator/>
      </w:r>
    </w:p>
  </w:footnote>
  <w:footnote w:type="continuationSeparator" w:id="0">
    <w:p w14:paraId="2F10DDAB" w14:textId="77777777" w:rsidR="0042157E" w:rsidRDefault="0042157E" w:rsidP="00E0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B03E" w14:textId="77777777" w:rsidR="00E023FD" w:rsidRPr="00D82D69" w:rsidRDefault="0074237A" w:rsidP="00D82D69">
    <w:pPr>
      <w:pStyle w:val="Encabezado"/>
    </w:pPr>
    <w:r>
      <w:rPr>
        <w:noProof/>
        <w:lang w:eastAsia="ca-ES"/>
      </w:rPr>
      <w:drawing>
        <wp:anchor distT="0" distB="360045" distL="114300" distR="114300" simplePos="0" relativeHeight="251660288" behindDoc="0" locked="1" layoutInCell="1" allowOverlap="1" wp14:anchorId="0BD859E8" wp14:editId="05FDD813">
          <wp:simplePos x="0" y="0"/>
          <wp:positionH relativeFrom="page">
            <wp:posOffset>1080135</wp:posOffset>
          </wp:positionH>
          <wp:positionV relativeFrom="page">
            <wp:posOffset>431074</wp:posOffset>
          </wp:positionV>
          <wp:extent cx="1411200" cy="352800"/>
          <wp:effectExtent l="0" t="0" r="0" b="9525"/>
          <wp:wrapTopAndBottom/>
          <wp:docPr id="4" name="Imatge 4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entre-mediacio-cat_redu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E10" w14:textId="77777777" w:rsidR="0074237A" w:rsidRDefault="0074237A">
    <w:pPr>
      <w:pStyle w:val="Encabezado"/>
    </w:pPr>
    <w:r>
      <w:rPr>
        <w:noProof/>
        <w:lang w:eastAsia="ca-ES"/>
      </w:rPr>
      <w:drawing>
        <wp:anchor distT="0" distB="540385" distL="114300" distR="114300" simplePos="0" relativeHeight="251659264" behindDoc="0" locked="1" layoutInCell="1" allowOverlap="1" wp14:anchorId="76570C9E" wp14:editId="048C00B0">
          <wp:simplePos x="0" y="0"/>
          <wp:positionH relativeFrom="page">
            <wp:posOffset>756285</wp:posOffset>
          </wp:positionH>
          <wp:positionV relativeFrom="page">
            <wp:posOffset>431800</wp:posOffset>
          </wp:positionV>
          <wp:extent cx="2736000" cy="633600"/>
          <wp:effectExtent l="0" t="0" r="7620" b="0"/>
          <wp:wrapTopAndBottom/>
          <wp:docPr id="3" name="Imatge 3" descr="Logotip del Centre de Mediació de Catalunya del Departament de Justícia, Drets i Memòria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ntre-mediacio-c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0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F47"/>
    <w:rsid w:val="00040A4E"/>
    <w:rsid w:val="0005406A"/>
    <w:rsid w:val="000809EC"/>
    <w:rsid w:val="00091742"/>
    <w:rsid w:val="000A1A96"/>
    <w:rsid w:val="000D7F75"/>
    <w:rsid w:val="00154DAC"/>
    <w:rsid w:val="00163FB9"/>
    <w:rsid w:val="0019426D"/>
    <w:rsid w:val="001B3A2A"/>
    <w:rsid w:val="001D0B5D"/>
    <w:rsid w:val="001E4B49"/>
    <w:rsid w:val="001F5ED5"/>
    <w:rsid w:val="00225020"/>
    <w:rsid w:val="00291DA0"/>
    <w:rsid w:val="002D659E"/>
    <w:rsid w:val="003020C2"/>
    <w:rsid w:val="00325599"/>
    <w:rsid w:val="004075AA"/>
    <w:rsid w:val="0042157E"/>
    <w:rsid w:val="0051342E"/>
    <w:rsid w:val="005274D5"/>
    <w:rsid w:val="005F63CC"/>
    <w:rsid w:val="005F73E8"/>
    <w:rsid w:val="006069AE"/>
    <w:rsid w:val="00615349"/>
    <w:rsid w:val="00635BC0"/>
    <w:rsid w:val="006706B5"/>
    <w:rsid w:val="007276CC"/>
    <w:rsid w:val="0074237A"/>
    <w:rsid w:val="0076370F"/>
    <w:rsid w:val="00771720"/>
    <w:rsid w:val="007B49CE"/>
    <w:rsid w:val="007F6C1F"/>
    <w:rsid w:val="00803225"/>
    <w:rsid w:val="00824E38"/>
    <w:rsid w:val="008749C5"/>
    <w:rsid w:val="008A685C"/>
    <w:rsid w:val="008D3D83"/>
    <w:rsid w:val="00901659"/>
    <w:rsid w:val="00924FDC"/>
    <w:rsid w:val="0093690E"/>
    <w:rsid w:val="00952EFA"/>
    <w:rsid w:val="00992685"/>
    <w:rsid w:val="009B02B5"/>
    <w:rsid w:val="009B61E4"/>
    <w:rsid w:val="009E0E1A"/>
    <w:rsid w:val="009E1F47"/>
    <w:rsid w:val="00A5614C"/>
    <w:rsid w:val="00A600AB"/>
    <w:rsid w:val="00A955A6"/>
    <w:rsid w:val="00AD4536"/>
    <w:rsid w:val="00B353F9"/>
    <w:rsid w:val="00B440DF"/>
    <w:rsid w:val="00B63BE7"/>
    <w:rsid w:val="00B65A1D"/>
    <w:rsid w:val="00B74E09"/>
    <w:rsid w:val="00BB7670"/>
    <w:rsid w:val="00BC5D0A"/>
    <w:rsid w:val="00BD03E2"/>
    <w:rsid w:val="00BD35C6"/>
    <w:rsid w:val="00C26B8A"/>
    <w:rsid w:val="00C336EE"/>
    <w:rsid w:val="00C443D7"/>
    <w:rsid w:val="00CC5234"/>
    <w:rsid w:val="00CD3D8A"/>
    <w:rsid w:val="00CF6086"/>
    <w:rsid w:val="00D34DE4"/>
    <w:rsid w:val="00D44FAB"/>
    <w:rsid w:val="00D566DC"/>
    <w:rsid w:val="00D665A9"/>
    <w:rsid w:val="00D805B2"/>
    <w:rsid w:val="00D82D69"/>
    <w:rsid w:val="00DB69B3"/>
    <w:rsid w:val="00DD0718"/>
    <w:rsid w:val="00DF204C"/>
    <w:rsid w:val="00E023FD"/>
    <w:rsid w:val="00E30087"/>
    <w:rsid w:val="00E94E22"/>
    <w:rsid w:val="00F17CC9"/>
    <w:rsid w:val="00F22663"/>
    <w:rsid w:val="00F57671"/>
    <w:rsid w:val="00F839FD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98FCD"/>
  <w15:chartTrackingRefBased/>
  <w15:docId w15:val="{7C51D668-C2BC-447C-89E3-1A29B1AD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3FD"/>
  </w:style>
  <w:style w:type="paragraph" w:styleId="Piedepgina">
    <w:name w:val="footer"/>
    <w:basedOn w:val="Normal"/>
    <w:link w:val="Piedepgina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3FD"/>
  </w:style>
  <w:style w:type="character" w:customStyle="1" w:styleId="lrzxr">
    <w:name w:val="lrzxr"/>
    <w:basedOn w:val="Fuentedeprrafopredeter"/>
    <w:rsid w:val="00615349"/>
  </w:style>
  <w:style w:type="character" w:styleId="Hipervnculo">
    <w:name w:val="Hyperlink"/>
    <w:basedOn w:val="Fuentedeprrafopredeter"/>
    <w:uiPriority w:val="99"/>
    <w:unhideWhenUsed/>
    <w:rsid w:val="0061534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600AB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E1F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1F4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extoindependiente">
    <w:name w:val="Body Text"/>
    <w:basedOn w:val="Normal"/>
    <w:link w:val="TextoindependienteCar"/>
    <w:uiPriority w:val="1"/>
    <w:qFormat/>
    <w:rsid w:val="00163F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3FB9"/>
    <w:rPr>
      <w:rFonts w:ascii="Arial MT" w:eastAsia="Arial MT" w:hAnsi="Arial MT" w:cs="Arial MT"/>
    </w:rPr>
  </w:style>
  <w:style w:type="character" w:styleId="Mencinsinresolver">
    <w:name w:val="Unresolved Mention"/>
    <w:basedOn w:val="Fuentedeprrafopredeter"/>
    <w:uiPriority w:val="99"/>
    <w:semiHidden/>
    <w:unhideWhenUsed/>
    <w:rsid w:val="00924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0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usticia.gencat.cat/diaeuropeumediaci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entremediacio.dj@gencat.ca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montseamoros@advocatslleida.ca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usticia.gencat.cat/mediaci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429440N\Downloads\cmc-amb-adreca-nov-2023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48665B5F8304EAD3FA84F9DD9230A" ma:contentTypeVersion="2" ma:contentTypeDescription="Crea un document nou" ma:contentTypeScope="" ma:versionID="8c718392b0bc2d4716fa16988a665446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e3bb2d6b2ba7c22263cd7ff270debad8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F8D6D-80FC-4608-AE3B-411715C4D1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B184E8F-04B1-412A-8EEE-DCD3775A5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0A809-E483-4DBA-BA2F-66055C1DD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cmc-amb-adreca-nov-2023.dotx</Template>
  <TotalTime>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Registre d’activitats entorn del Dia Europeu de la Mediació 2024</vt:lpstr>
      <vt:lpstr>Registre d’activitats entorn del Dia Europeu de la Mediació 2024</vt:lpstr>
    </vt:vector>
  </TitlesOfParts>
  <Company>Generalitat de Catalunya. Departament de Justícia, Drets i Memòria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d’activitats entorn del Dia Europeu de la Mediació 2024</dc:title>
  <dc:subject/>
  <dc:creator>Departament de Justícia, Drets i Memòria</dc:creator>
  <cp:keywords>fitxa, dia europeu, mediació, centre de mediació, mediador, activitats</cp:keywords>
  <dc:description/>
  <cp:lastModifiedBy>Ecampus</cp:lastModifiedBy>
  <cp:revision>4</cp:revision>
  <dcterms:created xsi:type="dcterms:W3CDTF">2026-01-19T10:21:00Z</dcterms:created>
  <dcterms:modified xsi:type="dcterms:W3CDTF">2026-01-19T11:27:00Z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0x0101003CB48665B5F8304EAD3FA84F9DD9230A</vt:lpwstr>
  </property>
</Properties>
</file>